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diamantina-profile"/>
    <w:p>
      <w:pPr>
        <w:pStyle w:val="Heading1"/>
      </w:pPr>
      <w:r>
        <w:t xml:space="preserve">Diamantina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94,722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268          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Birdsville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Diamantina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$57,203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152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Arts and Recreation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Arts and Recreation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1145 - Diamantina Rainfall and Flooding (1-7 July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1109 - South West Queensland flooding (6 January - 23 January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1046 - Northern and Central Queensland Monsoon and flooding (20 Dec 2022 - March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2025-01-02T01:48:46Z</dcterms:created>
  <dcterms:modified xsi:type="dcterms:W3CDTF">2025-01-02T01:48:46Z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